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E3A8" w14:textId="77777777" w:rsidR="00FE067E" w:rsidRDefault="00CD36CF" w:rsidP="00CC1F3B">
      <w:pPr>
        <w:pStyle w:val="TitlePageOrigin"/>
      </w:pPr>
      <w:r>
        <w:t>WEST virginia legislature</w:t>
      </w:r>
    </w:p>
    <w:p w14:paraId="760A8429" w14:textId="77777777" w:rsidR="00CD36CF" w:rsidRDefault="00CD36CF" w:rsidP="00CC1F3B">
      <w:pPr>
        <w:pStyle w:val="TitlePageSession"/>
      </w:pPr>
      <w:r>
        <w:t>20</w:t>
      </w:r>
      <w:r w:rsidR="007F29DD">
        <w:t>2</w:t>
      </w:r>
      <w:r w:rsidR="00C158FA">
        <w:t>5</w:t>
      </w:r>
      <w:r>
        <w:t xml:space="preserve"> regular session</w:t>
      </w:r>
    </w:p>
    <w:p w14:paraId="0C7D1AD3" w14:textId="77777777" w:rsidR="00CD36CF" w:rsidRDefault="00903DB1" w:rsidP="00CC1F3B">
      <w:pPr>
        <w:pStyle w:val="TitlePageBillPrefix"/>
      </w:pPr>
      <w:sdt>
        <w:sdtPr>
          <w:tag w:val="IntroDate"/>
          <w:id w:val="-1236936958"/>
          <w:placeholder>
            <w:docPart w:val="EC5FE8E73171411FB7FED5E9A264A45A"/>
          </w:placeholder>
          <w:text/>
        </w:sdtPr>
        <w:sdtEndPr/>
        <w:sdtContent>
          <w:r w:rsidR="00AE48A0">
            <w:t>Introduced</w:t>
          </w:r>
        </w:sdtContent>
      </w:sdt>
    </w:p>
    <w:p w14:paraId="367AC2EE" w14:textId="07AD836B" w:rsidR="00CD36CF" w:rsidRDefault="00903DB1" w:rsidP="00CC1F3B">
      <w:pPr>
        <w:pStyle w:val="BillNumber"/>
      </w:pPr>
      <w:sdt>
        <w:sdtPr>
          <w:tag w:val="Chamber"/>
          <w:id w:val="893011969"/>
          <w:lock w:val="sdtLocked"/>
          <w:placeholder>
            <w:docPart w:val="6559AD36B1BD482090A591F266C7F3F0"/>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36FB7CB0A0254CDD93924F822B54F55D"/>
          </w:placeholder>
          <w:text/>
        </w:sdtPr>
        <w:sdtEndPr/>
        <w:sdtContent>
          <w:r w:rsidR="000A72EE">
            <w:t>886</w:t>
          </w:r>
        </w:sdtContent>
      </w:sdt>
    </w:p>
    <w:p w14:paraId="1E94F9BB" w14:textId="42FC7DC8" w:rsidR="00CD36CF" w:rsidRDefault="00CD36CF" w:rsidP="00CC1F3B">
      <w:pPr>
        <w:pStyle w:val="Sponsors"/>
      </w:pPr>
      <w:r>
        <w:t xml:space="preserve">By </w:t>
      </w:r>
      <w:sdt>
        <w:sdtPr>
          <w:tag w:val="Sponsors"/>
          <w:id w:val="1589585889"/>
          <w:placeholder>
            <w:docPart w:val="F6F1A0FC35EC433293267C48901F2E05"/>
          </w:placeholder>
          <w:text w:multiLine="1"/>
        </w:sdtPr>
        <w:sdtEndPr/>
        <w:sdtContent>
          <w:r w:rsidR="00117290">
            <w:t>Senator Chapman</w:t>
          </w:r>
        </w:sdtContent>
      </w:sdt>
    </w:p>
    <w:p w14:paraId="363385A9" w14:textId="77777777" w:rsidR="00054C97" w:rsidRDefault="00CD36CF" w:rsidP="00CC1F3B">
      <w:pPr>
        <w:pStyle w:val="References"/>
        <w:sectPr w:rsidR="00054C97" w:rsidSect="007C5E1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40C75D65E9C4AB0BA4414EF515B343A"/>
          </w:placeholder>
          <w:text w:multiLine="1"/>
        </w:sdtPr>
        <w:sdtEndPr/>
        <w:sdtContent>
          <w:r w:rsidR="007C5E18">
            <w:t>Introduced</w:t>
          </w:r>
          <w:r w:rsidR="000A72EE">
            <w:t xml:space="preserve"> March 24, 2025</w:t>
          </w:r>
          <w:r w:rsidR="007C5E18">
            <w:t>; referred</w:t>
          </w:r>
          <w:r w:rsidR="007C5E18">
            <w:br/>
            <w:t>to the Committee on</w:t>
          </w:r>
        </w:sdtContent>
      </w:sdt>
      <w:r w:rsidR="008B106C">
        <w:t xml:space="preserve"> Health and Human Resources</w:t>
      </w:r>
      <w:r>
        <w:t>]</w:t>
      </w:r>
    </w:p>
    <w:p w14:paraId="543D4988" w14:textId="6E52D9F9" w:rsidR="00E831B3" w:rsidRDefault="00E831B3" w:rsidP="00CC1F3B">
      <w:pPr>
        <w:pStyle w:val="References"/>
      </w:pPr>
    </w:p>
    <w:p w14:paraId="4E3AD500" w14:textId="1419585D" w:rsidR="00303684" w:rsidRDefault="0000526A" w:rsidP="00054C97">
      <w:pPr>
        <w:pStyle w:val="TitleSection"/>
      </w:pPr>
      <w:r>
        <w:lastRenderedPageBreak/>
        <w:t>A BILL</w:t>
      </w:r>
      <w:r w:rsidR="000D5715">
        <w:t xml:space="preserve"> to amend and reenact §49-2-126 of the Code of West Virginia, 1931, as amended, </w:t>
      </w:r>
      <w:r w:rsidR="00640A2D">
        <w:t xml:space="preserve">relating to the </w:t>
      </w:r>
      <w:r w:rsidR="001A5D65">
        <w:t>F</w:t>
      </w:r>
      <w:r w:rsidR="00640A2D">
        <w:t xml:space="preserve">oster </w:t>
      </w:r>
      <w:r w:rsidR="001A5D65">
        <w:t>C</w:t>
      </w:r>
      <w:r w:rsidR="00640A2D">
        <w:t xml:space="preserve">hild </w:t>
      </w:r>
      <w:r w:rsidR="001A5D65">
        <w:t>B</w:t>
      </w:r>
      <w:r w:rsidR="00640A2D">
        <w:t xml:space="preserve">ill of </w:t>
      </w:r>
      <w:r w:rsidR="001A5D65">
        <w:t>R</w:t>
      </w:r>
      <w:r w:rsidR="00640A2D">
        <w:t>ights; providing that a child in foster care or in a kinship placement must be made aware of his or her rights; providing that the department shall inform the child of his or her rights; and establishing that a foster care or kinship placement shall inform the child of his or her rights if requested.</w:t>
      </w:r>
    </w:p>
    <w:p w14:paraId="4C02E27A" w14:textId="36F1DDD2" w:rsidR="000627D8" w:rsidRDefault="00303684" w:rsidP="00054C97">
      <w:pPr>
        <w:pStyle w:val="EnactingClause"/>
      </w:pPr>
      <w:r>
        <w:t>Be it enacted by the Legislature of West Virginia:</w:t>
      </w:r>
    </w:p>
    <w:p w14:paraId="2A35F551" w14:textId="55EEC1B3" w:rsidR="0018298A" w:rsidRDefault="0018298A" w:rsidP="00054C97">
      <w:pPr>
        <w:pStyle w:val="ArticleHeading"/>
        <w:widowControl/>
        <w:sectPr w:rsidR="0018298A" w:rsidSect="00054C97">
          <w:pgSz w:w="12240" w:h="15840" w:code="1"/>
          <w:pgMar w:top="1440" w:right="1440" w:bottom="1440" w:left="1440" w:header="720" w:footer="720" w:gutter="0"/>
          <w:lnNumType w:countBy="1" w:restart="newSection"/>
          <w:pgNumType w:start="0"/>
          <w:cols w:space="720"/>
          <w:titlePg/>
          <w:docGrid w:linePitch="360"/>
        </w:sectPr>
      </w:pPr>
      <w:r>
        <w:t>Article 2. State Responsibilities for Children.</w:t>
      </w:r>
    </w:p>
    <w:p w14:paraId="6CC934ED" w14:textId="1CAF3A4E" w:rsidR="000627D8" w:rsidRDefault="000627D8" w:rsidP="00054C97">
      <w:pPr>
        <w:pStyle w:val="SectionHeading"/>
        <w:widowControl/>
        <w:rPr>
          <w:b w:val="0"/>
        </w:rPr>
      </w:pPr>
      <w:r w:rsidRPr="00B43749">
        <w:t>§49</w:t>
      </w:r>
      <w:r w:rsidR="00F57D01">
        <w:t>-</w:t>
      </w:r>
      <w:r w:rsidRPr="00B43749">
        <w:t>2</w:t>
      </w:r>
      <w:r w:rsidR="00F57D01">
        <w:t>-</w:t>
      </w:r>
      <w:r w:rsidRPr="00B43749">
        <w:t>126. The Foster Child Bill of Rights.</w:t>
      </w:r>
    </w:p>
    <w:p w14:paraId="7E00466E" w14:textId="77777777" w:rsidR="000627D8" w:rsidRDefault="000627D8" w:rsidP="00054C97">
      <w:pPr>
        <w:pStyle w:val="SectionBody"/>
        <w:widowControl/>
        <w:sectPr w:rsidR="000627D8" w:rsidSect="000627D8">
          <w:type w:val="continuous"/>
          <w:pgSz w:w="12240" w:h="15840" w:code="1"/>
          <w:pgMar w:top="1440" w:right="1440" w:bottom="1440" w:left="1440" w:header="720" w:footer="720" w:gutter="0"/>
          <w:lnNumType w:countBy="1" w:restart="newSection"/>
          <w:cols w:space="720"/>
          <w:titlePg/>
          <w:docGrid w:linePitch="360"/>
        </w:sectPr>
      </w:pPr>
    </w:p>
    <w:p w14:paraId="6B9ADE2C" w14:textId="77777777" w:rsidR="000627D8" w:rsidRPr="005726E7" w:rsidRDefault="000627D8" w:rsidP="00054C97">
      <w:pPr>
        <w:pStyle w:val="SectionBody"/>
        <w:widowControl/>
      </w:pPr>
      <w:r w:rsidRPr="005726E7">
        <w:t>(a) Foster children and children in a kinship placement are active and participating members of the child welfare system and have the following rights:</w:t>
      </w:r>
    </w:p>
    <w:p w14:paraId="2F4A33B3" w14:textId="77777777" w:rsidR="000627D8" w:rsidRPr="00B43749" w:rsidRDefault="000627D8" w:rsidP="00054C97">
      <w:pPr>
        <w:pStyle w:val="SectionBody"/>
        <w:widowControl/>
      </w:pPr>
      <w:r w:rsidRPr="00B43749">
        <w:t>(1) The right to live in a safe and healthy environment, and the least restrictive environment possible;</w:t>
      </w:r>
    </w:p>
    <w:p w14:paraId="4CAE1B4A" w14:textId="74CFC380" w:rsidR="000627D8" w:rsidRPr="00B43749" w:rsidRDefault="000627D8" w:rsidP="00054C97">
      <w:pPr>
        <w:pStyle w:val="SectionBody"/>
        <w:widowControl/>
        <w:rPr>
          <w:rFonts w:cs="Arial"/>
        </w:rPr>
      </w:pPr>
      <w:r w:rsidRPr="00B43749">
        <w:rPr>
          <w:rFonts w:cs="Arial"/>
        </w:rPr>
        <w:t>(2) The right to be free from physical, sexual, or psychological abuse or exploitation including being free from unwarranted physical restraint and isolation</w:t>
      </w:r>
      <w:r w:rsidR="004F3436">
        <w:rPr>
          <w:rFonts w:cs="Arial"/>
        </w:rPr>
        <w:t>;</w:t>
      </w:r>
    </w:p>
    <w:p w14:paraId="4E59C7BD" w14:textId="77777777" w:rsidR="000627D8" w:rsidRPr="00B43749" w:rsidRDefault="000627D8" w:rsidP="00054C97">
      <w:pPr>
        <w:pStyle w:val="SectionBody"/>
        <w:widowControl/>
      </w:pPr>
      <w:r w:rsidRPr="00B43749">
        <w:t>(3) The right to receive adequate and healthy food, appropriate and seasonally necessary clothing, and an appropriate travel bag;</w:t>
      </w:r>
    </w:p>
    <w:p w14:paraId="6550800A" w14:textId="77777777" w:rsidR="000627D8" w:rsidRPr="00B43749" w:rsidRDefault="000627D8" w:rsidP="00054C97">
      <w:pPr>
        <w:pStyle w:val="SectionBody"/>
        <w:widowControl/>
      </w:pPr>
      <w:r w:rsidRPr="00B43749">
        <w:t>(4) The right to receive medical, dental, and vision care, mental health services, and substance use treatment services, as needed;</w:t>
      </w:r>
    </w:p>
    <w:p w14:paraId="5C4CEC6D" w14:textId="77777777" w:rsidR="000627D8" w:rsidRPr="00B43749" w:rsidRDefault="000627D8" w:rsidP="00054C97">
      <w:pPr>
        <w:pStyle w:val="SectionBody"/>
        <w:widowControl/>
      </w:pPr>
      <w:r w:rsidRPr="00B43749">
        <w:t>(5) The right to be placed in a kinship placement, when such placement meets the objectives set forth in this article;</w:t>
      </w:r>
    </w:p>
    <w:p w14:paraId="0E1707EA" w14:textId="4051CE7C" w:rsidR="000627D8" w:rsidRDefault="000627D8" w:rsidP="00054C97">
      <w:pPr>
        <w:pStyle w:val="SectionBody"/>
        <w:widowControl/>
      </w:pPr>
      <w:r w:rsidRPr="00B43749">
        <w:t>(6) The right, when placed with a foster of kinship family, to be matched as closely as possible with a family meeting the child</w:t>
      </w:r>
      <w:r w:rsidR="00747A83">
        <w:t>'</w:t>
      </w:r>
      <w:r w:rsidRPr="00B43749">
        <w:t>s needs, including, when possible, the ability to remain with siblings;</w:t>
      </w:r>
    </w:p>
    <w:p w14:paraId="24974838" w14:textId="770E5DC2" w:rsidR="000627D8" w:rsidRPr="00B43749" w:rsidRDefault="000627D8" w:rsidP="00054C97">
      <w:pPr>
        <w:pStyle w:val="SectionBody"/>
        <w:widowControl/>
      </w:pPr>
      <w:r w:rsidRPr="00B43749">
        <w:t>(7) The right, as appropriate to the child</w:t>
      </w:r>
      <w:r w:rsidR="00747A83">
        <w:t>'</w:t>
      </w:r>
      <w:r w:rsidRPr="00B43749">
        <w:t>s age and development, to be informed on any medication or chemical substance to be administered to the child;</w:t>
      </w:r>
    </w:p>
    <w:p w14:paraId="5ABA4643" w14:textId="77777777" w:rsidR="000627D8" w:rsidRPr="00B43749" w:rsidRDefault="000627D8" w:rsidP="00054C97">
      <w:pPr>
        <w:pStyle w:val="SectionBody"/>
        <w:widowControl/>
      </w:pPr>
      <w:r w:rsidRPr="00B43749">
        <w:lastRenderedPageBreak/>
        <w:t>(8) The right to communicate privately, with caseworkers, guardians ad litem, attorneys, Court Appointed Special Advocates (CASA), the prosecuting attorney, and probation officers;</w:t>
      </w:r>
    </w:p>
    <w:p w14:paraId="372661D7" w14:textId="77777777" w:rsidR="000627D8" w:rsidRPr="00B43749" w:rsidRDefault="000627D8" w:rsidP="00054C97">
      <w:pPr>
        <w:pStyle w:val="SectionBody"/>
        <w:widowControl/>
      </w:pPr>
      <w:r w:rsidRPr="00B43749">
        <w:t>(9) The right to have and maintain contact with siblings as may be reasonably accommodated, unless prohibited by court order, the case plan, or other extenuating circumstances;</w:t>
      </w:r>
    </w:p>
    <w:p w14:paraId="5684455A" w14:textId="77777777" w:rsidR="000627D8" w:rsidRPr="00B43749" w:rsidRDefault="000627D8" w:rsidP="00054C97">
      <w:pPr>
        <w:pStyle w:val="SectionBody"/>
        <w:widowControl/>
      </w:pPr>
      <w:r w:rsidRPr="00B43749">
        <w:t>(10) The right to contact the department or the foster care ombudsman, regarding violations of rights, to speak to representatives of these offices confidentially, and to be free from threats, retaliation, or punishment for making complaints;</w:t>
      </w:r>
    </w:p>
    <w:p w14:paraId="2B657C24" w14:textId="77777777" w:rsidR="000627D8" w:rsidRPr="00B43749" w:rsidRDefault="000627D8" w:rsidP="00054C97">
      <w:pPr>
        <w:pStyle w:val="SectionBody"/>
        <w:widowControl/>
      </w:pPr>
      <w:r w:rsidRPr="00B43749">
        <w:t>(11) The right to maintain contact with all previous caregivers and other important adults in his or her life, if desired, unless prohibited by court order or determined by the parent, according to the reasonable and prudent parent standard, not to be in the best interests of the child;</w:t>
      </w:r>
    </w:p>
    <w:p w14:paraId="6F5840E0" w14:textId="77777777" w:rsidR="000627D8" w:rsidRPr="00B43749" w:rsidRDefault="000627D8" w:rsidP="00054C97">
      <w:pPr>
        <w:pStyle w:val="SectionBody"/>
        <w:widowControl/>
      </w:pPr>
      <w:r w:rsidRPr="00B43749">
        <w:t>(12) The right to participate in religious services and religious activities of his or her choice to the extent possible;</w:t>
      </w:r>
    </w:p>
    <w:p w14:paraId="27BDBC60" w14:textId="56B1E971" w:rsidR="000627D8" w:rsidRPr="00B43749" w:rsidRDefault="000627D8" w:rsidP="00054C97">
      <w:pPr>
        <w:pStyle w:val="SectionBody"/>
        <w:widowControl/>
      </w:pPr>
      <w:r w:rsidRPr="00B43749">
        <w:t>(13) The right to attend school, and, consistent with the finances and schedule of the foster or kinship family, to participate in extracurricular, cultural, and personal enrichment activities, as appropriate to the child</w:t>
      </w:r>
      <w:r w:rsidR="00747A83">
        <w:t>'</w:t>
      </w:r>
      <w:r w:rsidRPr="00B43749">
        <w:t>s age and developmental level;</w:t>
      </w:r>
    </w:p>
    <w:p w14:paraId="34F0710A" w14:textId="6B078CB1" w:rsidR="000627D8" w:rsidRPr="00B43749" w:rsidRDefault="000627D8" w:rsidP="00054C97">
      <w:pPr>
        <w:pStyle w:val="SectionBody"/>
        <w:widowControl/>
      </w:pPr>
      <w:r w:rsidRPr="00B43749">
        <w:t>(14) The right to work and develop job skills in a way that is consistent with the child</w:t>
      </w:r>
      <w:r w:rsidR="00747A83">
        <w:t>'</w:t>
      </w:r>
      <w:r w:rsidRPr="00B43749">
        <w:t>s age and developmental level;</w:t>
      </w:r>
    </w:p>
    <w:p w14:paraId="072D4F06" w14:textId="77777777" w:rsidR="000627D8" w:rsidRPr="00B43749" w:rsidRDefault="000627D8" w:rsidP="00054C97">
      <w:pPr>
        <w:pStyle w:val="SectionBody"/>
        <w:widowControl/>
      </w:pPr>
      <w:r w:rsidRPr="00B43749">
        <w:t>(15) The right to attend Independent Living Program classes and activities if the child meets the age requirements;</w:t>
      </w:r>
    </w:p>
    <w:p w14:paraId="703D4A1B" w14:textId="1E1054A2" w:rsidR="000627D8" w:rsidRPr="00B43749" w:rsidRDefault="000627D8" w:rsidP="00054C97">
      <w:pPr>
        <w:pStyle w:val="SectionBody"/>
        <w:widowControl/>
      </w:pPr>
      <w:r w:rsidRPr="00B43749">
        <w:t>(16) The right to attend court hearings and speak directly to the judge, in the court</w:t>
      </w:r>
      <w:r w:rsidR="00747A83">
        <w:t>'</w:t>
      </w:r>
      <w:r w:rsidRPr="00B43749">
        <w:t>s discretion;</w:t>
      </w:r>
    </w:p>
    <w:p w14:paraId="7A50DF19" w14:textId="77777777" w:rsidR="000627D8" w:rsidRPr="00B43749" w:rsidRDefault="000627D8" w:rsidP="00054C97">
      <w:pPr>
        <w:pStyle w:val="SectionBody"/>
        <w:widowControl/>
      </w:pPr>
      <w:r w:rsidRPr="00B43749">
        <w:t>(17) The right not to be subjected to discrimination or harassment;</w:t>
      </w:r>
    </w:p>
    <w:p w14:paraId="0B8BB480" w14:textId="77777777" w:rsidR="000627D8" w:rsidRPr="00B43749" w:rsidRDefault="000627D8" w:rsidP="00054C97">
      <w:pPr>
        <w:pStyle w:val="SectionBody"/>
        <w:widowControl/>
      </w:pPr>
      <w:r w:rsidRPr="00B43749">
        <w:t>(18) The right to have access to information regarding available educational options;</w:t>
      </w:r>
    </w:p>
    <w:p w14:paraId="09985411" w14:textId="759DD30D" w:rsidR="000627D8" w:rsidRPr="00B43749" w:rsidRDefault="000627D8" w:rsidP="00054C97">
      <w:pPr>
        <w:pStyle w:val="SectionBody"/>
        <w:widowControl/>
      </w:pPr>
      <w:r w:rsidRPr="00B43749">
        <w:t>(19) The right to receive a copy of, and receive an explanation of, the rights set forth in this section from the child</w:t>
      </w:r>
      <w:r w:rsidR="00747A83">
        <w:t>'</w:t>
      </w:r>
      <w:r w:rsidRPr="00B43749">
        <w:t>s guardian ad litem, caseworker, and attorney;</w:t>
      </w:r>
    </w:p>
    <w:p w14:paraId="33DDC12E" w14:textId="77777777" w:rsidR="000627D8" w:rsidRPr="00B43749" w:rsidRDefault="000627D8" w:rsidP="00054C97">
      <w:pPr>
        <w:pStyle w:val="SectionBody"/>
        <w:widowControl/>
      </w:pPr>
      <w:r w:rsidRPr="00B43749">
        <w:lastRenderedPageBreak/>
        <w:t>(20) The right to receive care consistent with the reasonable and prudent foster parent standard; and</w:t>
      </w:r>
    </w:p>
    <w:p w14:paraId="5D48D39B" w14:textId="1E27AE4C" w:rsidR="000627D8" w:rsidRPr="00B43749" w:rsidRDefault="000627D8" w:rsidP="00054C97">
      <w:pPr>
        <w:pStyle w:val="SectionBody"/>
        <w:widowControl/>
      </w:pPr>
      <w:r w:rsidRPr="00B43749">
        <w:t>(21) The right to meet with the child</w:t>
      </w:r>
      <w:r w:rsidR="00747A83">
        <w:t>'</w:t>
      </w:r>
      <w:r w:rsidRPr="00B43749">
        <w:t>s department case worker no less frequently than every 30 days.</w:t>
      </w:r>
    </w:p>
    <w:p w14:paraId="1E2C8F44" w14:textId="0FC03143" w:rsidR="00117290" w:rsidRPr="00F57D01" w:rsidRDefault="000627D8" w:rsidP="00054C97">
      <w:pPr>
        <w:pStyle w:val="SectionBody"/>
        <w:widowControl/>
        <w:rPr>
          <w:color w:val="auto"/>
          <w:u w:val="single"/>
        </w:rPr>
      </w:pPr>
      <w:r w:rsidRPr="00F57D01">
        <w:rPr>
          <w:rFonts w:cs="Arial"/>
          <w:color w:val="auto"/>
        </w:rPr>
        <w:t xml:space="preserve">(b) </w:t>
      </w:r>
      <w:r w:rsidR="00117290" w:rsidRPr="00F57D01">
        <w:rPr>
          <w:color w:val="auto"/>
          <w:u w:val="single"/>
        </w:rPr>
        <w:t>Each child in foster care</w:t>
      </w:r>
      <w:r w:rsidR="00B403F9" w:rsidRPr="00F57D01">
        <w:rPr>
          <w:color w:val="auto"/>
          <w:u w:val="single"/>
        </w:rPr>
        <w:t xml:space="preserve"> or in a kinship placement</w:t>
      </w:r>
      <w:r w:rsidR="00117290" w:rsidRPr="00F57D01">
        <w:rPr>
          <w:color w:val="auto"/>
          <w:u w:val="single"/>
        </w:rPr>
        <w:t xml:space="preserve"> must be informed</w:t>
      </w:r>
      <w:r w:rsidR="00734CEA" w:rsidRPr="00F57D01">
        <w:rPr>
          <w:color w:val="auto"/>
          <w:u w:val="single"/>
        </w:rPr>
        <w:t xml:space="preserve"> in an age-appropriate manner</w:t>
      </w:r>
      <w:r w:rsidR="00117290" w:rsidRPr="00F57D01">
        <w:rPr>
          <w:color w:val="auto"/>
          <w:u w:val="single"/>
        </w:rPr>
        <w:t xml:space="preserve"> of the child</w:t>
      </w:r>
      <w:r w:rsidR="00747A83" w:rsidRPr="00F57D01">
        <w:rPr>
          <w:color w:val="auto"/>
          <w:u w:val="single"/>
        </w:rPr>
        <w:t>'</w:t>
      </w:r>
      <w:r w:rsidR="00117290" w:rsidRPr="00F57D01">
        <w:rPr>
          <w:color w:val="auto"/>
          <w:u w:val="single"/>
        </w:rPr>
        <w:t xml:space="preserve">s rights provided in </w:t>
      </w:r>
      <w:r w:rsidR="004F3436">
        <w:rPr>
          <w:color w:val="auto"/>
          <w:u w:val="single"/>
        </w:rPr>
        <w:t xml:space="preserve">subsection </w:t>
      </w:r>
      <w:r w:rsidR="00117290" w:rsidRPr="00F57D01">
        <w:rPr>
          <w:color w:val="auto"/>
          <w:u w:val="single"/>
        </w:rPr>
        <w:t>(a)</w:t>
      </w:r>
      <w:r w:rsidR="004F3436">
        <w:rPr>
          <w:color w:val="auto"/>
          <w:u w:val="single"/>
        </w:rPr>
        <w:t xml:space="preserve"> of this section</w:t>
      </w:r>
      <w:r w:rsidR="00117290" w:rsidRPr="00F57D01">
        <w:rPr>
          <w:color w:val="auto"/>
          <w:u w:val="single"/>
        </w:rPr>
        <w:t>.</w:t>
      </w:r>
    </w:p>
    <w:p w14:paraId="32108889" w14:textId="02C16C3B" w:rsidR="00117290" w:rsidRPr="00F57D01" w:rsidRDefault="00117290" w:rsidP="00054C97">
      <w:pPr>
        <w:pStyle w:val="SectionBody"/>
        <w:widowControl/>
        <w:rPr>
          <w:color w:val="auto"/>
          <w:u w:val="single"/>
        </w:rPr>
      </w:pPr>
      <w:r w:rsidRPr="00F57D01">
        <w:rPr>
          <w:color w:val="auto"/>
          <w:u w:val="single"/>
        </w:rPr>
        <w:t xml:space="preserve">(c) The department shall provide a written copy of the </w:t>
      </w:r>
      <w:r w:rsidR="007166FB" w:rsidRPr="00F57D01">
        <w:rPr>
          <w:color w:val="auto"/>
          <w:u w:val="single"/>
        </w:rPr>
        <w:t>F</w:t>
      </w:r>
      <w:r w:rsidRPr="00F57D01">
        <w:rPr>
          <w:color w:val="auto"/>
          <w:u w:val="single"/>
        </w:rPr>
        <w:t xml:space="preserve">oster </w:t>
      </w:r>
      <w:r w:rsidR="007166FB" w:rsidRPr="00F57D01">
        <w:rPr>
          <w:color w:val="auto"/>
          <w:u w:val="single"/>
        </w:rPr>
        <w:t>C</w:t>
      </w:r>
      <w:r w:rsidRPr="00F57D01">
        <w:rPr>
          <w:color w:val="auto"/>
          <w:u w:val="single"/>
        </w:rPr>
        <w:t xml:space="preserve">hild </w:t>
      </w:r>
      <w:r w:rsidR="007166FB" w:rsidRPr="00F57D01">
        <w:rPr>
          <w:color w:val="auto"/>
          <w:u w:val="single"/>
        </w:rPr>
        <w:t>B</w:t>
      </w:r>
      <w:r w:rsidRPr="00F57D01">
        <w:rPr>
          <w:color w:val="auto"/>
          <w:u w:val="single"/>
        </w:rPr>
        <w:t xml:space="preserve">ill of </w:t>
      </w:r>
      <w:r w:rsidR="007166FB" w:rsidRPr="00F57D01">
        <w:rPr>
          <w:color w:val="auto"/>
          <w:u w:val="single"/>
        </w:rPr>
        <w:t>R</w:t>
      </w:r>
      <w:r w:rsidRPr="00F57D01">
        <w:rPr>
          <w:color w:val="auto"/>
          <w:u w:val="single"/>
        </w:rPr>
        <w:t xml:space="preserve">ights to each child placed in foster care </w:t>
      </w:r>
      <w:r w:rsidR="00B403F9" w:rsidRPr="00F57D01">
        <w:rPr>
          <w:color w:val="auto"/>
          <w:u w:val="single"/>
        </w:rPr>
        <w:t xml:space="preserve">or in a kinship placement </w:t>
      </w:r>
      <w:r w:rsidRPr="00F57D01">
        <w:rPr>
          <w:color w:val="auto"/>
          <w:u w:val="single"/>
        </w:rPr>
        <w:t>in the child</w:t>
      </w:r>
      <w:r w:rsidR="00747A83" w:rsidRPr="00F57D01">
        <w:rPr>
          <w:color w:val="auto"/>
          <w:u w:val="single"/>
        </w:rPr>
        <w:t>'</w:t>
      </w:r>
      <w:r w:rsidRPr="00F57D01">
        <w:rPr>
          <w:color w:val="auto"/>
          <w:u w:val="single"/>
        </w:rPr>
        <w:t xml:space="preserve">s primary language, if possible, and shall inform the child of the rights described by the </w:t>
      </w:r>
      <w:r w:rsidR="007166FB" w:rsidRPr="00F57D01">
        <w:rPr>
          <w:color w:val="auto"/>
          <w:u w:val="single"/>
        </w:rPr>
        <w:t>F</w:t>
      </w:r>
      <w:r w:rsidRPr="00F57D01">
        <w:rPr>
          <w:color w:val="auto"/>
          <w:u w:val="single"/>
        </w:rPr>
        <w:t xml:space="preserve">oster </w:t>
      </w:r>
      <w:r w:rsidR="007166FB" w:rsidRPr="00F57D01">
        <w:rPr>
          <w:color w:val="auto"/>
          <w:u w:val="single"/>
        </w:rPr>
        <w:t>C</w:t>
      </w:r>
      <w:r w:rsidRPr="00F57D01">
        <w:rPr>
          <w:color w:val="auto"/>
          <w:u w:val="single"/>
        </w:rPr>
        <w:t xml:space="preserve">hild </w:t>
      </w:r>
      <w:r w:rsidR="007166FB" w:rsidRPr="00F57D01">
        <w:rPr>
          <w:color w:val="auto"/>
          <w:u w:val="single"/>
        </w:rPr>
        <w:t>B</w:t>
      </w:r>
      <w:r w:rsidRPr="00F57D01">
        <w:rPr>
          <w:color w:val="auto"/>
          <w:u w:val="single"/>
        </w:rPr>
        <w:t xml:space="preserve">ill of </w:t>
      </w:r>
      <w:r w:rsidR="007166FB" w:rsidRPr="00F57D01">
        <w:rPr>
          <w:color w:val="auto"/>
          <w:u w:val="single"/>
        </w:rPr>
        <w:t>R</w:t>
      </w:r>
      <w:r w:rsidRPr="00F57D01">
        <w:rPr>
          <w:color w:val="auto"/>
          <w:u w:val="single"/>
        </w:rPr>
        <w:t>ights:</w:t>
      </w:r>
    </w:p>
    <w:p w14:paraId="3F52C3EA" w14:textId="21D98456" w:rsidR="00117290" w:rsidRPr="00F57D01" w:rsidRDefault="00117290" w:rsidP="00054C97">
      <w:pPr>
        <w:pStyle w:val="SectionBody"/>
        <w:widowControl/>
        <w:rPr>
          <w:color w:val="auto"/>
          <w:u w:val="single"/>
        </w:rPr>
      </w:pPr>
      <w:r w:rsidRPr="00F57D01">
        <w:rPr>
          <w:color w:val="auto"/>
          <w:u w:val="single"/>
        </w:rPr>
        <w:t>(1) Orally in the child</w:t>
      </w:r>
      <w:r w:rsidR="00747A83" w:rsidRPr="00F57D01">
        <w:rPr>
          <w:color w:val="auto"/>
          <w:u w:val="single"/>
        </w:rPr>
        <w:t>'</w:t>
      </w:r>
      <w:r w:rsidRPr="00F57D01">
        <w:rPr>
          <w:color w:val="auto"/>
          <w:u w:val="single"/>
        </w:rPr>
        <w:t>s primary language, if possible, and in simple, nontechnical terms; or</w:t>
      </w:r>
    </w:p>
    <w:p w14:paraId="6532C12C" w14:textId="486EFBDC" w:rsidR="00117290" w:rsidRPr="00F57D01" w:rsidRDefault="00117290" w:rsidP="00054C97">
      <w:pPr>
        <w:pStyle w:val="SectionBody"/>
        <w:widowControl/>
        <w:rPr>
          <w:color w:val="auto"/>
          <w:u w:val="single"/>
        </w:rPr>
      </w:pPr>
      <w:r w:rsidRPr="00F57D01">
        <w:rPr>
          <w:color w:val="auto"/>
          <w:u w:val="single"/>
        </w:rPr>
        <w:t xml:space="preserve">(2) For a child who has a disability, including an </w:t>
      </w:r>
      <w:r w:rsidR="004273FA" w:rsidRPr="00F57D01">
        <w:rPr>
          <w:color w:val="auto"/>
          <w:u w:val="single"/>
        </w:rPr>
        <w:t xml:space="preserve">intellectual, vision, or hearing </w:t>
      </w:r>
      <w:r w:rsidRPr="00F57D01">
        <w:rPr>
          <w:color w:val="auto"/>
          <w:u w:val="single"/>
        </w:rPr>
        <w:t>impairment, through any means that can reasonably be expected to result in successful communication with the child.</w:t>
      </w:r>
    </w:p>
    <w:p w14:paraId="1E30BC96" w14:textId="7E22160F" w:rsidR="00117290" w:rsidRPr="00F57D01" w:rsidRDefault="00117290" w:rsidP="00054C97">
      <w:pPr>
        <w:pStyle w:val="SectionBody"/>
        <w:widowControl/>
        <w:rPr>
          <w:color w:val="auto"/>
          <w:u w:val="single"/>
        </w:rPr>
      </w:pPr>
      <w:r w:rsidRPr="00F57D01">
        <w:rPr>
          <w:color w:val="auto"/>
          <w:u w:val="single"/>
        </w:rPr>
        <w:t>(d) A child placed in foster care </w:t>
      </w:r>
      <w:r w:rsidR="00902E75" w:rsidRPr="00F57D01">
        <w:rPr>
          <w:color w:val="auto"/>
          <w:u w:val="single"/>
        </w:rPr>
        <w:t xml:space="preserve">or in a kinship placement </w:t>
      </w:r>
      <w:r w:rsidRPr="00F57D01">
        <w:rPr>
          <w:color w:val="auto"/>
          <w:u w:val="single"/>
        </w:rPr>
        <w:t>may, at the child</w:t>
      </w:r>
      <w:r w:rsidR="00747A83" w:rsidRPr="00F57D01">
        <w:rPr>
          <w:color w:val="auto"/>
          <w:u w:val="single"/>
        </w:rPr>
        <w:t>'</w:t>
      </w:r>
      <w:r w:rsidRPr="00F57D01">
        <w:rPr>
          <w:color w:val="auto"/>
          <w:u w:val="single"/>
        </w:rPr>
        <w:t>s option, sign a document acknowledging the child</w:t>
      </w:r>
      <w:r w:rsidR="00747A83" w:rsidRPr="00F57D01">
        <w:rPr>
          <w:color w:val="auto"/>
          <w:u w:val="single"/>
        </w:rPr>
        <w:t>'</w:t>
      </w:r>
      <w:r w:rsidRPr="00F57D01">
        <w:rPr>
          <w:color w:val="auto"/>
          <w:u w:val="single"/>
        </w:rPr>
        <w:t xml:space="preserve">s understanding of the </w:t>
      </w:r>
      <w:r w:rsidR="007166FB" w:rsidRPr="00F57D01">
        <w:rPr>
          <w:color w:val="auto"/>
          <w:u w:val="single"/>
        </w:rPr>
        <w:t>F</w:t>
      </w:r>
      <w:r w:rsidRPr="00F57D01">
        <w:rPr>
          <w:color w:val="auto"/>
          <w:u w:val="single"/>
        </w:rPr>
        <w:t xml:space="preserve">oster </w:t>
      </w:r>
      <w:r w:rsidR="007166FB" w:rsidRPr="00F57D01">
        <w:rPr>
          <w:color w:val="auto"/>
          <w:u w:val="single"/>
        </w:rPr>
        <w:t>C</w:t>
      </w:r>
      <w:r w:rsidRPr="00F57D01">
        <w:rPr>
          <w:color w:val="auto"/>
          <w:u w:val="single"/>
        </w:rPr>
        <w:t xml:space="preserve">hild </w:t>
      </w:r>
      <w:r w:rsidR="007166FB" w:rsidRPr="00F57D01">
        <w:rPr>
          <w:color w:val="auto"/>
          <w:u w:val="single"/>
        </w:rPr>
        <w:t>B</w:t>
      </w:r>
      <w:r w:rsidRPr="00F57D01">
        <w:rPr>
          <w:color w:val="auto"/>
          <w:u w:val="single"/>
        </w:rPr>
        <w:t>ill of </w:t>
      </w:r>
      <w:r w:rsidR="007166FB" w:rsidRPr="00F57D01">
        <w:rPr>
          <w:color w:val="auto"/>
          <w:u w:val="single"/>
        </w:rPr>
        <w:t>R</w:t>
      </w:r>
      <w:r w:rsidRPr="00F57D01">
        <w:rPr>
          <w:color w:val="auto"/>
          <w:u w:val="single"/>
        </w:rPr>
        <w:t xml:space="preserve">ights after the department provides a written copy of the </w:t>
      </w:r>
      <w:r w:rsidR="007166FB" w:rsidRPr="00F57D01">
        <w:rPr>
          <w:color w:val="auto"/>
          <w:u w:val="single"/>
        </w:rPr>
        <w:t>F</w:t>
      </w:r>
      <w:r w:rsidRPr="00F57D01">
        <w:rPr>
          <w:color w:val="auto"/>
          <w:u w:val="single"/>
        </w:rPr>
        <w:t xml:space="preserve">oster </w:t>
      </w:r>
      <w:r w:rsidR="007166FB" w:rsidRPr="00F57D01">
        <w:rPr>
          <w:color w:val="auto"/>
          <w:u w:val="single"/>
        </w:rPr>
        <w:t>C</w:t>
      </w:r>
      <w:r w:rsidRPr="00F57D01">
        <w:rPr>
          <w:color w:val="auto"/>
          <w:u w:val="single"/>
        </w:rPr>
        <w:t xml:space="preserve">hild </w:t>
      </w:r>
      <w:r w:rsidR="007166FB" w:rsidRPr="00F57D01">
        <w:rPr>
          <w:color w:val="auto"/>
          <w:u w:val="single"/>
        </w:rPr>
        <w:t>B</w:t>
      </w:r>
      <w:r w:rsidRPr="00F57D01">
        <w:rPr>
          <w:color w:val="auto"/>
          <w:u w:val="single"/>
        </w:rPr>
        <w:t>ill of </w:t>
      </w:r>
      <w:r w:rsidR="007166FB" w:rsidRPr="00F57D01">
        <w:rPr>
          <w:color w:val="auto"/>
          <w:u w:val="single"/>
        </w:rPr>
        <w:t>R</w:t>
      </w:r>
      <w:r w:rsidRPr="00F57D01">
        <w:rPr>
          <w:color w:val="auto"/>
          <w:u w:val="single"/>
        </w:rPr>
        <w:t xml:space="preserve">ights to the child and informs the child of the rights described by the </w:t>
      </w:r>
      <w:r w:rsidR="007166FB" w:rsidRPr="00F57D01">
        <w:rPr>
          <w:color w:val="auto"/>
          <w:u w:val="single"/>
        </w:rPr>
        <w:t>F</w:t>
      </w:r>
      <w:r w:rsidRPr="00F57D01">
        <w:rPr>
          <w:color w:val="auto"/>
          <w:u w:val="single"/>
        </w:rPr>
        <w:t xml:space="preserve">oster </w:t>
      </w:r>
      <w:r w:rsidR="007166FB" w:rsidRPr="00F57D01">
        <w:rPr>
          <w:color w:val="auto"/>
          <w:u w:val="single"/>
        </w:rPr>
        <w:t>C</w:t>
      </w:r>
      <w:r w:rsidRPr="00F57D01">
        <w:rPr>
          <w:color w:val="auto"/>
          <w:u w:val="single"/>
        </w:rPr>
        <w:t xml:space="preserve">hild </w:t>
      </w:r>
      <w:r w:rsidR="007166FB" w:rsidRPr="00F57D01">
        <w:rPr>
          <w:color w:val="auto"/>
          <w:u w:val="single"/>
        </w:rPr>
        <w:t>B</w:t>
      </w:r>
      <w:r w:rsidRPr="00F57D01">
        <w:rPr>
          <w:color w:val="auto"/>
          <w:u w:val="single"/>
        </w:rPr>
        <w:t>ill of </w:t>
      </w:r>
      <w:r w:rsidR="007166FB" w:rsidRPr="00F57D01">
        <w:rPr>
          <w:color w:val="auto"/>
          <w:u w:val="single"/>
        </w:rPr>
        <w:t>R</w:t>
      </w:r>
      <w:r w:rsidRPr="00F57D01">
        <w:rPr>
          <w:color w:val="auto"/>
          <w:u w:val="single"/>
        </w:rPr>
        <w:t xml:space="preserve">ights in accordance with </w:t>
      </w:r>
      <w:r w:rsidR="004F3436">
        <w:rPr>
          <w:color w:val="auto"/>
          <w:u w:val="single"/>
        </w:rPr>
        <w:t xml:space="preserve">subsection </w:t>
      </w:r>
      <w:r w:rsidR="00902E75" w:rsidRPr="00F57D01">
        <w:rPr>
          <w:color w:val="auto"/>
          <w:u w:val="single"/>
        </w:rPr>
        <w:t>(c)</w:t>
      </w:r>
      <w:r w:rsidR="004F3436">
        <w:rPr>
          <w:color w:val="auto"/>
          <w:u w:val="single"/>
        </w:rPr>
        <w:t xml:space="preserve"> of this section</w:t>
      </w:r>
      <w:r w:rsidRPr="00F57D01">
        <w:rPr>
          <w:color w:val="auto"/>
          <w:u w:val="single"/>
        </w:rPr>
        <w:t>. If a child signs a document acknowledging the child</w:t>
      </w:r>
      <w:r w:rsidR="00747A83" w:rsidRPr="00F57D01">
        <w:rPr>
          <w:color w:val="auto"/>
          <w:u w:val="single"/>
        </w:rPr>
        <w:t>'</w:t>
      </w:r>
      <w:r w:rsidRPr="00F57D01">
        <w:rPr>
          <w:color w:val="auto"/>
          <w:u w:val="single"/>
        </w:rPr>
        <w:t xml:space="preserve">s understanding of the </w:t>
      </w:r>
      <w:r w:rsidR="00747A83" w:rsidRPr="00F57D01">
        <w:rPr>
          <w:color w:val="auto"/>
          <w:u w:val="single"/>
        </w:rPr>
        <w:t>F</w:t>
      </w:r>
      <w:r w:rsidRPr="00F57D01">
        <w:rPr>
          <w:color w:val="auto"/>
          <w:u w:val="single"/>
        </w:rPr>
        <w:t xml:space="preserve">oster </w:t>
      </w:r>
      <w:r w:rsidR="007166FB" w:rsidRPr="00F57D01">
        <w:rPr>
          <w:color w:val="auto"/>
          <w:u w:val="single"/>
        </w:rPr>
        <w:t>C</w:t>
      </w:r>
      <w:r w:rsidRPr="00F57D01">
        <w:rPr>
          <w:color w:val="auto"/>
          <w:u w:val="single"/>
        </w:rPr>
        <w:t xml:space="preserve">hild </w:t>
      </w:r>
      <w:r w:rsidR="007166FB" w:rsidRPr="00F57D01">
        <w:rPr>
          <w:color w:val="auto"/>
          <w:u w:val="single"/>
        </w:rPr>
        <w:t>B</w:t>
      </w:r>
      <w:r w:rsidRPr="00F57D01">
        <w:rPr>
          <w:color w:val="auto"/>
          <w:u w:val="single"/>
        </w:rPr>
        <w:t>ill of </w:t>
      </w:r>
      <w:r w:rsidR="007166FB" w:rsidRPr="00F57D01">
        <w:rPr>
          <w:color w:val="auto"/>
          <w:u w:val="single"/>
        </w:rPr>
        <w:t>R</w:t>
      </w:r>
      <w:r w:rsidRPr="00F57D01">
        <w:rPr>
          <w:color w:val="auto"/>
          <w:u w:val="single"/>
        </w:rPr>
        <w:t>ights, the department shall place the document in the child</w:t>
      </w:r>
      <w:r w:rsidR="00747A83" w:rsidRPr="00F57D01">
        <w:rPr>
          <w:color w:val="auto"/>
          <w:u w:val="single"/>
        </w:rPr>
        <w:t>'</w:t>
      </w:r>
      <w:r w:rsidRPr="00F57D01">
        <w:rPr>
          <w:color w:val="auto"/>
          <w:u w:val="single"/>
        </w:rPr>
        <w:t>s case file.</w:t>
      </w:r>
    </w:p>
    <w:p w14:paraId="4B06CCC5" w14:textId="3E8C0E03" w:rsidR="00117290" w:rsidRPr="00F57D01" w:rsidRDefault="00117290" w:rsidP="00054C97">
      <w:pPr>
        <w:pStyle w:val="SectionBody"/>
        <w:widowControl/>
        <w:rPr>
          <w:color w:val="auto"/>
          <w:u w:val="single"/>
        </w:rPr>
      </w:pPr>
      <w:r w:rsidRPr="00F57D01">
        <w:rPr>
          <w:color w:val="auto"/>
          <w:u w:val="single"/>
        </w:rPr>
        <w:t>(e) An agency, foster home, or other residential child</w:t>
      </w:r>
      <w:r w:rsidR="004F3436">
        <w:rPr>
          <w:color w:val="auto"/>
          <w:u w:val="single"/>
        </w:rPr>
        <w:t xml:space="preserve"> </w:t>
      </w:r>
      <w:r w:rsidRPr="00F57D01">
        <w:rPr>
          <w:color w:val="auto"/>
          <w:u w:val="single"/>
        </w:rPr>
        <w:t xml:space="preserve">care facility in which a child is placed in foster care shall provide a copy of the </w:t>
      </w:r>
      <w:r w:rsidR="00747A83" w:rsidRPr="00F57D01">
        <w:rPr>
          <w:color w:val="auto"/>
          <w:u w:val="single"/>
        </w:rPr>
        <w:t>F</w:t>
      </w:r>
      <w:r w:rsidRPr="00F57D01">
        <w:rPr>
          <w:color w:val="auto"/>
          <w:u w:val="single"/>
        </w:rPr>
        <w:t xml:space="preserve">oster </w:t>
      </w:r>
      <w:r w:rsidR="00747A83" w:rsidRPr="00F57D01">
        <w:rPr>
          <w:color w:val="auto"/>
          <w:u w:val="single"/>
        </w:rPr>
        <w:t>C</w:t>
      </w:r>
      <w:r w:rsidRPr="00F57D01">
        <w:rPr>
          <w:color w:val="auto"/>
          <w:u w:val="single"/>
        </w:rPr>
        <w:t xml:space="preserve">hild </w:t>
      </w:r>
      <w:r w:rsidR="00747A83" w:rsidRPr="00F57D01">
        <w:rPr>
          <w:color w:val="auto"/>
          <w:u w:val="single"/>
        </w:rPr>
        <w:t>B</w:t>
      </w:r>
      <w:r w:rsidRPr="00F57D01">
        <w:rPr>
          <w:color w:val="auto"/>
          <w:u w:val="single"/>
        </w:rPr>
        <w:t>ill of </w:t>
      </w:r>
      <w:r w:rsidR="00747A83" w:rsidRPr="00F57D01">
        <w:rPr>
          <w:color w:val="auto"/>
          <w:u w:val="single"/>
        </w:rPr>
        <w:t>R</w:t>
      </w:r>
      <w:r w:rsidRPr="00F57D01">
        <w:rPr>
          <w:color w:val="auto"/>
          <w:u w:val="single"/>
        </w:rPr>
        <w:t>ights to a child upon the child</w:t>
      </w:r>
      <w:r w:rsidR="00747A83" w:rsidRPr="00F57D01">
        <w:rPr>
          <w:color w:val="auto"/>
          <w:u w:val="single"/>
        </w:rPr>
        <w:t>'</w:t>
      </w:r>
      <w:r w:rsidR="007166FB" w:rsidRPr="00F57D01">
        <w:rPr>
          <w:color w:val="auto"/>
          <w:u w:val="single"/>
        </w:rPr>
        <w:t>s r</w:t>
      </w:r>
      <w:r w:rsidRPr="00F57D01">
        <w:rPr>
          <w:color w:val="auto"/>
          <w:u w:val="single"/>
        </w:rPr>
        <w:t>equest.</w:t>
      </w:r>
    </w:p>
    <w:p w14:paraId="4DEACF9A" w14:textId="0C204C8A" w:rsidR="000627D8" w:rsidRDefault="00117290" w:rsidP="00054C97">
      <w:pPr>
        <w:pStyle w:val="SectionBody"/>
        <w:widowControl/>
      </w:pPr>
      <w:r w:rsidRPr="00F57D01">
        <w:rPr>
          <w:rFonts w:cs="Arial"/>
          <w:color w:val="auto"/>
          <w:u w:val="single"/>
        </w:rPr>
        <w:t>(f)</w:t>
      </w:r>
      <w:r w:rsidR="0018298A" w:rsidRPr="00F57D01">
        <w:rPr>
          <w:rFonts w:cs="Arial"/>
          <w:color w:val="auto"/>
        </w:rPr>
        <w:t xml:space="preserve"> </w:t>
      </w:r>
      <w:r w:rsidR="000627D8" w:rsidRPr="00F57D01">
        <w:rPr>
          <w:rFonts w:cs="Arial"/>
          <w:color w:val="auto"/>
        </w:rPr>
        <w:t>The rights provided in this section do not create an independe</w:t>
      </w:r>
      <w:r w:rsidR="000627D8" w:rsidRPr="00B43749">
        <w:rPr>
          <w:rFonts w:cs="Arial"/>
        </w:rPr>
        <w:t xml:space="preserve">nt cause of action. Violations of these rights may be reported to and investigated by the foster care ombudsman. On or before December 15, 2021 and on or before December 15 of every year thereafter, the foster </w:t>
      </w:r>
      <w:r w:rsidR="000627D8" w:rsidRPr="00B43749">
        <w:rPr>
          <w:rFonts w:cs="Arial"/>
        </w:rPr>
        <w:lastRenderedPageBreak/>
        <w:t xml:space="preserve">care ombudsman shall submit a written summary of the number and nature of reports received, and investigations conducted in response to said reports, to the Joint Standing Committee on Government and Finance, the West Virginia Supreme Court of Appeals, and the Governor: </w:t>
      </w:r>
      <w:r w:rsidR="000627D8" w:rsidRPr="00054C97">
        <w:rPr>
          <w:rFonts w:cs="Arial"/>
          <w:i/>
          <w:iCs/>
        </w:rPr>
        <w:t>Provided</w:t>
      </w:r>
      <w:r w:rsidR="000627D8" w:rsidRPr="00B43749">
        <w:rPr>
          <w:rFonts w:cs="Arial"/>
          <w:iCs/>
        </w:rPr>
        <w:t>,</w:t>
      </w:r>
      <w:r w:rsidR="000627D8" w:rsidRPr="00B43749">
        <w:rPr>
          <w:rFonts w:cs="Arial"/>
        </w:rPr>
        <w:t xml:space="preserve"> That the summary required by this section may not include any personally identifying information of a person named in a report, or a person submitting a report</w:t>
      </w:r>
      <w:r w:rsidR="004F3436">
        <w:rPr>
          <w:rFonts w:cs="Arial"/>
        </w:rPr>
        <w:t>,</w:t>
      </w:r>
      <w:r w:rsidR="000627D8" w:rsidRPr="00B43749">
        <w:rPr>
          <w:rFonts w:cs="Arial"/>
        </w:rPr>
        <w:t xml:space="preserve"> to the ombudsman</w:t>
      </w:r>
      <w:r w:rsidR="000627D8">
        <w:rPr>
          <w:rFonts w:cs="Arial"/>
        </w:rPr>
        <w:t>.</w:t>
      </w:r>
    </w:p>
    <w:sectPr w:rsidR="000627D8" w:rsidSect="000627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C22E" w14:textId="77777777" w:rsidR="000916D3" w:rsidRPr="00B844FE" w:rsidRDefault="000916D3" w:rsidP="00B844FE">
      <w:r>
        <w:separator/>
      </w:r>
    </w:p>
  </w:endnote>
  <w:endnote w:type="continuationSeparator" w:id="0">
    <w:p w14:paraId="0823366A" w14:textId="77777777" w:rsidR="000916D3" w:rsidRPr="00B844FE" w:rsidRDefault="000916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07A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ABC7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F18E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DB6B" w14:textId="77777777" w:rsidR="000916D3" w:rsidRPr="00B844FE" w:rsidRDefault="000916D3" w:rsidP="00B844FE">
      <w:r>
        <w:separator/>
      </w:r>
    </w:p>
  </w:footnote>
  <w:footnote w:type="continuationSeparator" w:id="0">
    <w:p w14:paraId="152EA76F" w14:textId="77777777" w:rsidR="000916D3" w:rsidRPr="00B844FE" w:rsidRDefault="000916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44E4" w14:textId="1E8F666D" w:rsidR="002A0269" w:rsidRPr="00B844FE" w:rsidRDefault="00903DB1">
    <w:pPr>
      <w:pStyle w:val="Header"/>
    </w:pPr>
    <w:sdt>
      <w:sdtPr>
        <w:id w:val="-684364211"/>
        <w:placeholder>
          <w:docPart w:val="6559AD36B1BD482090A591F266C7F3F0"/>
        </w:placeholder>
        <w:temporary/>
        <w:showingPlcHdr/>
        <w15:appearance w15:val="hidden"/>
      </w:sdtPr>
      <w:sdtEndPr/>
      <w:sdtContent>
        <w:r w:rsidR="004F3436" w:rsidRPr="00B844FE">
          <w:t>[Type here]</w:t>
        </w:r>
      </w:sdtContent>
    </w:sdt>
    <w:r w:rsidR="002A0269" w:rsidRPr="00B844FE">
      <w:ptab w:relativeTo="margin" w:alignment="left" w:leader="none"/>
    </w:r>
    <w:sdt>
      <w:sdtPr>
        <w:id w:val="-556240388"/>
        <w:placeholder>
          <w:docPart w:val="6559AD36B1BD482090A591F266C7F3F0"/>
        </w:placeholder>
        <w:temporary/>
        <w:showingPlcHdr/>
        <w15:appearance w15:val="hidden"/>
      </w:sdtPr>
      <w:sdtEndPr/>
      <w:sdtContent>
        <w:r w:rsidR="004F343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4CF4" w14:textId="69157F84" w:rsidR="00C33014" w:rsidRPr="00054C97" w:rsidRDefault="00AE48A0" w:rsidP="000573A9">
    <w:pPr>
      <w:pStyle w:val="HeaderStyle"/>
      <w:rPr>
        <w:sz w:val="22"/>
        <w:szCs w:val="22"/>
      </w:rPr>
    </w:pPr>
    <w:r w:rsidRPr="00054C97">
      <w:rPr>
        <w:sz w:val="22"/>
        <w:szCs w:val="22"/>
      </w:rPr>
      <w:t>I</w:t>
    </w:r>
    <w:r w:rsidR="001A66B7" w:rsidRPr="00054C97">
      <w:rPr>
        <w:sz w:val="22"/>
        <w:szCs w:val="22"/>
      </w:rPr>
      <w:t xml:space="preserve">ntr </w:t>
    </w:r>
    <w:sdt>
      <w:sdtPr>
        <w:rPr>
          <w:sz w:val="22"/>
          <w:szCs w:val="22"/>
        </w:rPr>
        <w:tag w:val="BNumWH"/>
        <w:id w:val="138549797"/>
        <w:text/>
      </w:sdtPr>
      <w:sdtEndPr/>
      <w:sdtContent>
        <w:r w:rsidR="0018298A" w:rsidRPr="00054C97">
          <w:rPr>
            <w:sz w:val="22"/>
            <w:szCs w:val="22"/>
          </w:rPr>
          <w:t>SB</w:t>
        </w:r>
        <w:r w:rsidR="000A72EE" w:rsidRPr="00054C97">
          <w:rPr>
            <w:sz w:val="22"/>
            <w:szCs w:val="22"/>
          </w:rPr>
          <w:t xml:space="preserve"> 886</w:t>
        </w:r>
      </w:sdtContent>
    </w:sdt>
    <w:r w:rsidR="00C33014" w:rsidRPr="00054C97">
      <w:rPr>
        <w:sz w:val="22"/>
        <w:szCs w:val="22"/>
      </w:rPr>
      <w:ptab w:relativeTo="margin" w:alignment="center" w:leader="none"/>
    </w:r>
    <w:r w:rsidR="00C33014" w:rsidRPr="00054C97">
      <w:rPr>
        <w:sz w:val="22"/>
        <w:szCs w:val="22"/>
      </w:rPr>
      <w:tab/>
    </w:r>
  </w:p>
  <w:p w14:paraId="31CC07C1" w14:textId="77777777" w:rsidR="00E831B3" w:rsidRPr="00054C97"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D8"/>
    <w:rsid w:val="0000526A"/>
    <w:rsid w:val="00054C97"/>
    <w:rsid w:val="000573A9"/>
    <w:rsid w:val="000627D8"/>
    <w:rsid w:val="00085D22"/>
    <w:rsid w:val="000916D3"/>
    <w:rsid w:val="000A72EE"/>
    <w:rsid w:val="000C5C77"/>
    <w:rsid w:val="000D5715"/>
    <w:rsid w:val="000E3912"/>
    <w:rsid w:val="000E5895"/>
    <w:rsid w:val="0010070F"/>
    <w:rsid w:val="001143CA"/>
    <w:rsid w:val="00117290"/>
    <w:rsid w:val="0015112E"/>
    <w:rsid w:val="001552E7"/>
    <w:rsid w:val="001566B4"/>
    <w:rsid w:val="0018298A"/>
    <w:rsid w:val="001A5D65"/>
    <w:rsid w:val="001A66B7"/>
    <w:rsid w:val="001C279E"/>
    <w:rsid w:val="001D459E"/>
    <w:rsid w:val="00262921"/>
    <w:rsid w:val="0027011C"/>
    <w:rsid w:val="00274200"/>
    <w:rsid w:val="00275740"/>
    <w:rsid w:val="00283126"/>
    <w:rsid w:val="002A0269"/>
    <w:rsid w:val="00303684"/>
    <w:rsid w:val="003143F5"/>
    <w:rsid w:val="00314854"/>
    <w:rsid w:val="00351D6D"/>
    <w:rsid w:val="00394191"/>
    <w:rsid w:val="003C51CD"/>
    <w:rsid w:val="00416E75"/>
    <w:rsid w:val="004273FA"/>
    <w:rsid w:val="004368E0"/>
    <w:rsid w:val="00446FCA"/>
    <w:rsid w:val="00472399"/>
    <w:rsid w:val="004C13DD"/>
    <w:rsid w:val="004D2CC5"/>
    <w:rsid w:val="004E3441"/>
    <w:rsid w:val="004F3436"/>
    <w:rsid w:val="004F5FAE"/>
    <w:rsid w:val="00500579"/>
    <w:rsid w:val="0051431F"/>
    <w:rsid w:val="00521914"/>
    <w:rsid w:val="00575F35"/>
    <w:rsid w:val="005A5366"/>
    <w:rsid w:val="005D7E17"/>
    <w:rsid w:val="0060543B"/>
    <w:rsid w:val="00615EFF"/>
    <w:rsid w:val="006210B7"/>
    <w:rsid w:val="006369EB"/>
    <w:rsid w:val="00637E73"/>
    <w:rsid w:val="00640A2D"/>
    <w:rsid w:val="006865E9"/>
    <w:rsid w:val="00691F3E"/>
    <w:rsid w:val="00694BFB"/>
    <w:rsid w:val="006A106B"/>
    <w:rsid w:val="006C523D"/>
    <w:rsid w:val="006D4036"/>
    <w:rsid w:val="007166FB"/>
    <w:rsid w:val="00734CEA"/>
    <w:rsid w:val="00747A83"/>
    <w:rsid w:val="00790A56"/>
    <w:rsid w:val="007A5259"/>
    <w:rsid w:val="007A7081"/>
    <w:rsid w:val="007C5E18"/>
    <w:rsid w:val="007F1CF5"/>
    <w:rsid w:val="007F29DD"/>
    <w:rsid w:val="00834EDE"/>
    <w:rsid w:val="008736AA"/>
    <w:rsid w:val="008B106C"/>
    <w:rsid w:val="008C3AAD"/>
    <w:rsid w:val="008D275D"/>
    <w:rsid w:val="00902E75"/>
    <w:rsid w:val="00903DB1"/>
    <w:rsid w:val="00916FF5"/>
    <w:rsid w:val="009404A8"/>
    <w:rsid w:val="0097185D"/>
    <w:rsid w:val="00980327"/>
    <w:rsid w:val="00986478"/>
    <w:rsid w:val="009B1319"/>
    <w:rsid w:val="009B5557"/>
    <w:rsid w:val="009F1067"/>
    <w:rsid w:val="00A31E01"/>
    <w:rsid w:val="00A36E77"/>
    <w:rsid w:val="00A527AD"/>
    <w:rsid w:val="00A718CF"/>
    <w:rsid w:val="00AB0024"/>
    <w:rsid w:val="00AE48A0"/>
    <w:rsid w:val="00AE61BE"/>
    <w:rsid w:val="00AF4919"/>
    <w:rsid w:val="00B16F25"/>
    <w:rsid w:val="00B24422"/>
    <w:rsid w:val="00B403F9"/>
    <w:rsid w:val="00B66B81"/>
    <w:rsid w:val="00B80C20"/>
    <w:rsid w:val="00B844FE"/>
    <w:rsid w:val="00B86B4F"/>
    <w:rsid w:val="00BA1F84"/>
    <w:rsid w:val="00BC562B"/>
    <w:rsid w:val="00C158FA"/>
    <w:rsid w:val="00C32FED"/>
    <w:rsid w:val="00C33014"/>
    <w:rsid w:val="00C33434"/>
    <w:rsid w:val="00C34869"/>
    <w:rsid w:val="00C42EB6"/>
    <w:rsid w:val="00C85096"/>
    <w:rsid w:val="00CB20EF"/>
    <w:rsid w:val="00CC1F3B"/>
    <w:rsid w:val="00CD12CB"/>
    <w:rsid w:val="00CD36CF"/>
    <w:rsid w:val="00CF1DCA"/>
    <w:rsid w:val="00D579FC"/>
    <w:rsid w:val="00D71654"/>
    <w:rsid w:val="00D81C16"/>
    <w:rsid w:val="00DE526B"/>
    <w:rsid w:val="00DF199D"/>
    <w:rsid w:val="00E01542"/>
    <w:rsid w:val="00E13463"/>
    <w:rsid w:val="00E365F1"/>
    <w:rsid w:val="00E62F48"/>
    <w:rsid w:val="00E831B3"/>
    <w:rsid w:val="00E95FBC"/>
    <w:rsid w:val="00EE70CB"/>
    <w:rsid w:val="00F00144"/>
    <w:rsid w:val="00F41CA2"/>
    <w:rsid w:val="00F443C0"/>
    <w:rsid w:val="00F57D01"/>
    <w:rsid w:val="00F62EFB"/>
    <w:rsid w:val="00F9028B"/>
    <w:rsid w:val="00F939A4"/>
    <w:rsid w:val="00FA7B09"/>
    <w:rsid w:val="00FD5B51"/>
    <w:rsid w:val="00FE067E"/>
    <w:rsid w:val="00FE208F"/>
    <w:rsid w:val="00FF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A61E"/>
  <w15:chartTrackingRefBased/>
  <w15:docId w15:val="{CCC26DE4-0B31-4198-9653-E6B8E67D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627D8"/>
    <w:rPr>
      <w:rFonts w:eastAsia="Calibri"/>
      <w:color w:val="000000"/>
    </w:rPr>
  </w:style>
  <w:style w:type="character" w:customStyle="1" w:styleId="SectionHeadingChar">
    <w:name w:val="Section Heading Char"/>
    <w:link w:val="SectionHeading"/>
    <w:rsid w:val="000627D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5FE8E73171411FB7FED5E9A264A45A"/>
        <w:category>
          <w:name w:val="General"/>
          <w:gallery w:val="placeholder"/>
        </w:category>
        <w:types>
          <w:type w:val="bbPlcHdr"/>
        </w:types>
        <w:behaviors>
          <w:behavior w:val="content"/>
        </w:behaviors>
        <w:guid w:val="{B66BE278-3C88-43D8-A3B7-6C02991CD3CE}"/>
      </w:docPartPr>
      <w:docPartBody>
        <w:p w:rsidR="000D3C19" w:rsidRDefault="000D3C19">
          <w:pPr>
            <w:pStyle w:val="EC5FE8E73171411FB7FED5E9A264A45A"/>
          </w:pPr>
          <w:r w:rsidRPr="00B844FE">
            <w:t>Prefix Text</w:t>
          </w:r>
        </w:p>
      </w:docPartBody>
    </w:docPart>
    <w:docPart>
      <w:docPartPr>
        <w:name w:val="6559AD36B1BD482090A591F266C7F3F0"/>
        <w:category>
          <w:name w:val="General"/>
          <w:gallery w:val="placeholder"/>
        </w:category>
        <w:types>
          <w:type w:val="bbPlcHdr"/>
        </w:types>
        <w:behaviors>
          <w:behavior w:val="content"/>
        </w:behaviors>
        <w:guid w:val="{AC3A6D8B-AF34-4A52-B70E-95476265DF57}"/>
      </w:docPartPr>
      <w:docPartBody>
        <w:p w:rsidR="000D3C19" w:rsidRDefault="000C3332">
          <w:pPr>
            <w:pStyle w:val="6559AD36B1BD482090A591F266C7F3F0"/>
          </w:pPr>
          <w:r w:rsidRPr="00B844FE">
            <w:t>[Type here]</w:t>
          </w:r>
        </w:p>
      </w:docPartBody>
    </w:docPart>
    <w:docPart>
      <w:docPartPr>
        <w:name w:val="36FB7CB0A0254CDD93924F822B54F55D"/>
        <w:category>
          <w:name w:val="General"/>
          <w:gallery w:val="placeholder"/>
        </w:category>
        <w:types>
          <w:type w:val="bbPlcHdr"/>
        </w:types>
        <w:behaviors>
          <w:behavior w:val="content"/>
        </w:behaviors>
        <w:guid w:val="{15E3727A-D291-4F7B-BBFD-EEC4B625D171}"/>
      </w:docPartPr>
      <w:docPartBody>
        <w:p w:rsidR="000D3C19" w:rsidRDefault="000D3C19">
          <w:pPr>
            <w:pStyle w:val="36FB7CB0A0254CDD93924F822B54F55D"/>
          </w:pPr>
          <w:r w:rsidRPr="00B844FE">
            <w:t>Number</w:t>
          </w:r>
        </w:p>
      </w:docPartBody>
    </w:docPart>
    <w:docPart>
      <w:docPartPr>
        <w:name w:val="F6F1A0FC35EC433293267C48901F2E05"/>
        <w:category>
          <w:name w:val="General"/>
          <w:gallery w:val="placeholder"/>
        </w:category>
        <w:types>
          <w:type w:val="bbPlcHdr"/>
        </w:types>
        <w:behaviors>
          <w:behavior w:val="content"/>
        </w:behaviors>
        <w:guid w:val="{35004704-2821-4555-B49D-80EC8C498896}"/>
      </w:docPartPr>
      <w:docPartBody>
        <w:p w:rsidR="000D3C19" w:rsidRDefault="000D3C19">
          <w:pPr>
            <w:pStyle w:val="F6F1A0FC35EC433293267C48901F2E05"/>
          </w:pPr>
          <w:r w:rsidRPr="00B844FE">
            <w:t>Enter Sponsors Here</w:t>
          </w:r>
        </w:p>
      </w:docPartBody>
    </w:docPart>
    <w:docPart>
      <w:docPartPr>
        <w:name w:val="E40C75D65E9C4AB0BA4414EF515B343A"/>
        <w:category>
          <w:name w:val="General"/>
          <w:gallery w:val="placeholder"/>
        </w:category>
        <w:types>
          <w:type w:val="bbPlcHdr"/>
        </w:types>
        <w:behaviors>
          <w:behavior w:val="content"/>
        </w:behaviors>
        <w:guid w:val="{20108AD4-CBBB-4615-AC68-8497DD665B0F}"/>
      </w:docPartPr>
      <w:docPartBody>
        <w:p w:rsidR="000D3C19" w:rsidRDefault="000D3C19">
          <w:pPr>
            <w:pStyle w:val="E40C75D65E9C4AB0BA4414EF515B34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E8"/>
    <w:rsid w:val="000C3332"/>
    <w:rsid w:val="000D3C19"/>
    <w:rsid w:val="00164FE8"/>
    <w:rsid w:val="00351D6D"/>
    <w:rsid w:val="00416E75"/>
    <w:rsid w:val="00446FCA"/>
    <w:rsid w:val="004F5FAE"/>
    <w:rsid w:val="008C3AAD"/>
    <w:rsid w:val="00916FF5"/>
    <w:rsid w:val="009404A8"/>
    <w:rsid w:val="00AF4919"/>
    <w:rsid w:val="00E13463"/>
    <w:rsid w:val="00F00144"/>
    <w:rsid w:val="00FF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5FE8E73171411FB7FED5E9A264A45A">
    <w:name w:val="EC5FE8E73171411FB7FED5E9A264A45A"/>
  </w:style>
  <w:style w:type="paragraph" w:customStyle="1" w:styleId="6559AD36B1BD482090A591F266C7F3F0">
    <w:name w:val="6559AD36B1BD482090A591F266C7F3F0"/>
  </w:style>
  <w:style w:type="paragraph" w:customStyle="1" w:styleId="36FB7CB0A0254CDD93924F822B54F55D">
    <w:name w:val="36FB7CB0A0254CDD93924F822B54F55D"/>
  </w:style>
  <w:style w:type="paragraph" w:customStyle="1" w:styleId="F6F1A0FC35EC433293267C48901F2E05">
    <w:name w:val="F6F1A0FC35EC433293267C48901F2E05"/>
  </w:style>
  <w:style w:type="character" w:styleId="PlaceholderText">
    <w:name w:val="Placeholder Text"/>
    <w:basedOn w:val="DefaultParagraphFont"/>
    <w:uiPriority w:val="99"/>
    <w:semiHidden/>
    <w:rsid w:val="000C3332"/>
    <w:rPr>
      <w:color w:val="808080"/>
    </w:rPr>
  </w:style>
  <w:style w:type="paragraph" w:customStyle="1" w:styleId="E40C75D65E9C4AB0BA4414EF515B343A">
    <w:name w:val="E40C75D65E9C4AB0BA4414EF515B3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6</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Shane Thomas</cp:lastModifiedBy>
  <cp:revision>2</cp:revision>
  <cp:lastPrinted>2025-03-27T23:24:00Z</cp:lastPrinted>
  <dcterms:created xsi:type="dcterms:W3CDTF">2025-03-27T23:24:00Z</dcterms:created>
  <dcterms:modified xsi:type="dcterms:W3CDTF">2025-03-27T23:24:00Z</dcterms:modified>
</cp:coreProperties>
</file>